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3C3AE" w14:textId="77777777" w:rsidR="00607903" w:rsidRDefault="009F4410">
      <w:pPr>
        <w:pStyle w:val="2"/>
        <w:spacing w:before="156" w:after="156"/>
      </w:pPr>
      <w:r>
        <w:rPr>
          <w:rFonts w:hint="eastAsia"/>
        </w:rPr>
        <w:t>安全生产行政执法文书</w:t>
      </w:r>
    </w:p>
    <w:p w14:paraId="20A6B691" w14:textId="77777777" w:rsidR="00607903" w:rsidRDefault="009F4410">
      <w:pPr>
        <w:pStyle w:val="2"/>
        <w:spacing w:before="156" w:after="156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3DAB54" wp14:editId="74E28F0D">
                <wp:simplePos x="0" y="0"/>
                <wp:positionH relativeFrom="column">
                  <wp:posOffset>-114300</wp:posOffset>
                </wp:positionH>
                <wp:positionV relativeFrom="paragraph">
                  <wp:posOffset>48260</wp:posOffset>
                </wp:positionV>
                <wp:extent cx="5600700" cy="0"/>
                <wp:effectExtent l="0" t="19050" r="0" b="1905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-9pt;margin-top:3.8pt;height:0pt;width:441pt;z-index:251659264;mso-width-relative:page;mso-height-relative:page;" filled="f" stroked="t" coordsize="21600,21600" o:gfxdata="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XnqQctUA&#10;AAAHAQAADwAAAAAAAAABACAAAAAiAAAAZHJzL2Rvd25yZXYueG1sUEsBAhQAFAAAAAgAh07iQD4t&#10;4QLpAQAAtgMAAA4AAAAAAAAAAQAgAAAAJAEAAGRycy9lMm9Eb2MueG1sUEsFBgAAAAAGAAYAWQEA&#10;AH8FAAAAAA==&#10;">
                <v:fill on="f" focussize="0,0"/>
                <v:stroke weight="3pt" color="#000000" linestyle="thin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华文中宋" w:hAnsi="华文中宋"/>
        </w:rPr>
        <w:t>{</w:t>
      </w:r>
      <w:proofErr w:type="spellStart"/>
      <w:r>
        <w:rPr>
          <w:rFonts w:ascii="华文中宋" w:hAnsi="华文中宋"/>
        </w:rPr>
        <w:t>documentName</w:t>
      </w:r>
      <w:proofErr w:type="spellEnd"/>
      <w:r>
        <w:rPr>
          <w:rFonts w:ascii="华文中宋" w:hAnsi="华文中宋"/>
        </w:rPr>
        <w:t>}</w:t>
      </w:r>
    </w:p>
    <w:p w14:paraId="36B68FAD" w14:textId="77777777" w:rsidR="00607903" w:rsidRDefault="009F4410">
      <w:pPr>
        <w:spacing w:line="500" w:lineRule="exact"/>
        <w:ind w:firstLineChars="0" w:firstLine="0"/>
        <w:jc w:val="center"/>
        <w:rPr>
          <w:rFonts w:ascii="Calibri" w:hAnsi="Calibri" w:cs="Calibri"/>
          <w:sz w:val="24"/>
          <w:szCs w:val="24"/>
        </w:rPr>
      </w:pPr>
      <w:r>
        <w:rPr>
          <w:rFonts w:ascii="仿宋_GB2312" w:hAnsi="仿宋_GB2312" w:cs="仿宋_GB2312" w:hint="eastAsia"/>
          <w:sz w:val="24"/>
          <w:szCs w:val="24"/>
        </w:rPr>
        <w:t>{</w:t>
      </w:r>
      <w:proofErr w:type="spellStart"/>
      <w:r>
        <w:rPr>
          <w:rFonts w:ascii="仿宋_GB2312" w:hAnsi="仿宋_GB2312" w:cs="仿宋_GB2312"/>
          <w:sz w:val="24"/>
          <w:szCs w:val="24"/>
        </w:rPr>
        <w:t>documentCode</w:t>
      </w:r>
      <w:proofErr w:type="spellEnd"/>
      <w:r>
        <w:rPr>
          <w:rFonts w:ascii="仿宋_GB2312" w:hAnsi="仿宋_GB2312" w:cs="仿宋_GB2312"/>
          <w:sz w:val="24"/>
          <w:szCs w:val="24"/>
        </w:rPr>
        <w:t>}</w:t>
      </w:r>
    </w:p>
    <w:p w14:paraId="14B29FC4" w14:textId="31A978E3" w:rsidR="00607903" w:rsidRDefault="009F4410">
      <w:pPr>
        <w:adjustRightInd w:val="0"/>
        <w:snapToGrid w:val="0"/>
        <w:spacing w:line="500" w:lineRule="exact"/>
        <w:ind w:right="960" w:firstLineChars="0" w:firstLine="0"/>
        <w:rPr>
          <w:rFonts w:ascii="仿宋_GB2312" w:hAnsi="仿宋_GB2312" w:cs="仿宋_GB2312"/>
          <w:sz w:val="24"/>
          <w:szCs w:val="24"/>
        </w:rPr>
      </w:pPr>
      <w:r>
        <w:rPr>
          <w:rFonts w:ascii="仿宋_GB2312" w:hAnsi="仿宋_GB2312" w:cs="仿宋_GB2312" w:hint="eastAsia"/>
          <w:sz w:val="24"/>
          <w:szCs w:val="24"/>
        </w:rPr>
        <w:t>案由</w:t>
      </w:r>
      <w:r>
        <w:rPr>
          <w:rFonts w:ascii="仿宋_GB2312" w:hAnsi="仿宋_GB2312" w:cs="仿宋_GB2312" w:hint="eastAsia"/>
          <w:sz w:val="24"/>
          <w:szCs w:val="24"/>
          <w:u w:val="single"/>
        </w:rPr>
        <w:t xml:space="preserve"> </w:t>
      </w:r>
      <w:r w:rsidR="009024AC">
        <w:rPr>
          <w:rFonts w:ascii="仿宋" w:eastAsia="仿宋" w:hAnsi="仿宋" w:cs="Calibri"/>
          <w:sz w:val="24"/>
          <w:szCs w:val="24"/>
          <w:u w:val="single"/>
        </w:rPr>
        <w:t>{</w:t>
      </w:r>
      <w:r>
        <w:rPr>
          <w:rFonts w:ascii="仿宋" w:eastAsia="仿宋" w:hAnsi="仿宋" w:cs="Calibri" w:hint="eastAsia"/>
          <w:sz w:val="24"/>
          <w:szCs w:val="24"/>
          <w:u w:val="single"/>
        </w:rPr>
        <w:t>ay}</w:t>
      </w:r>
      <w:r>
        <w:rPr>
          <w:rFonts w:ascii="仿宋_GB2312" w:hAnsi="仿宋_GB2312" w:cs="仿宋_GB2312" w:hint="eastAsia"/>
          <w:sz w:val="24"/>
          <w:szCs w:val="24"/>
          <w:u w:val="single"/>
        </w:rPr>
        <w:t xml:space="preserve"> </w:t>
      </w:r>
    </w:p>
    <w:p w14:paraId="23A7D35C" w14:textId="47D61381" w:rsidR="00607903" w:rsidRDefault="009F4410">
      <w:pPr>
        <w:adjustRightInd w:val="0"/>
        <w:snapToGrid w:val="0"/>
        <w:spacing w:line="500" w:lineRule="exact"/>
        <w:ind w:firstLineChars="0" w:firstLine="0"/>
        <w:rPr>
          <w:rFonts w:ascii="仿宋_GB2312" w:hAnsi="仿宋_GB2312" w:cs="仿宋_GB2312"/>
          <w:sz w:val="24"/>
          <w:szCs w:val="24"/>
        </w:rPr>
      </w:pPr>
      <w:r>
        <w:rPr>
          <w:rFonts w:ascii="仿宋_GB2312" w:hAnsi="仿宋_GB2312" w:cs="仿宋_GB2312" w:hint="eastAsia"/>
          <w:sz w:val="24"/>
          <w:szCs w:val="24"/>
        </w:rPr>
        <w:t>案件来源</w:t>
      </w:r>
      <w:r>
        <w:rPr>
          <w:rFonts w:ascii="仿宋_GB2312" w:hAnsi="仿宋_GB2312" w:cs="仿宋_GB2312" w:hint="eastAsia"/>
          <w:sz w:val="24"/>
          <w:szCs w:val="24"/>
          <w:u w:val="single"/>
        </w:rPr>
        <w:t xml:space="preserve"> </w:t>
      </w:r>
      <w:r>
        <w:rPr>
          <w:rFonts w:ascii="仿宋_GB2312" w:hAnsi="仿宋_GB2312" w:cs="仿宋_GB2312"/>
          <w:sz w:val="24"/>
          <w:szCs w:val="24"/>
          <w:u w:val="single"/>
        </w:rPr>
        <w:t>{</w:t>
      </w:r>
      <w:proofErr w:type="spellStart"/>
      <w:r>
        <w:rPr>
          <w:rFonts w:ascii="仿宋_GB2312" w:hAnsi="仿宋_GB2312" w:cs="仿宋_GB2312"/>
          <w:sz w:val="24"/>
          <w:szCs w:val="24"/>
          <w:u w:val="single"/>
        </w:rPr>
        <w:t>ajly</w:t>
      </w:r>
      <w:proofErr w:type="spellEnd"/>
      <w:r>
        <w:rPr>
          <w:rFonts w:ascii="仿宋_GB2312" w:hAnsi="仿宋_GB2312" w:cs="仿宋_GB2312"/>
          <w:sz w:val="24"/>
          <w:szCs w:val="24"/>
          <w:u w:val="single"/>
        </w:rPr>
        <w:t xml:space="preserve">}  </w:t>
      </w:r>
      <w:r w:rsidR="009105FC">
        <w:rPr>
          <w:rFonts w:ascii="仿宋_GB2312" w:hAnsi="仿宋_GB2312" w:cs="仿宋_GB2312"/>
          <w:sz w:val="24"/>
          <w:szCs w:val="24"/>
          <w:u w:val="single"/>
        </w:rPr>
        <w:t xml:space="preserve">    </w:t>
      </w:r>
      <w:r>
        <w:rPr>
          <w:rFonts w:ascii="仿宋_GB2312" w:hAnsi="仿宋_GB2312" w:cs="仿宋_GB2312" w:hint="eastAsia"/>
          <w:sz w:val="24"/>
          <w:szCs w:val="24"/>
        </w:rPr>
        <w:t xml:space="preserve"> 时间  </w:t>
      </w:r>
      <w:r>
        <w:rPr>
          <w:rFonts w:ascii="仿宋_GB2312" w:hAnsi="仿宋_GB2312" w:cs="仿宋_GB2312"/>
          <w:sz w:val="24"/>
          <w:szCs w:val="24"/>
          <w:u w:val="single"/>
        </w:rPr>
        <w:t>{</w:t>
      </w:r>
      <w:proofErr w:type="spellStart"/>
      <w:r>
        <w:rPr>
          <w:rFonts w:ascii="仿宋_GB2312" w:hAnsi="仿宋_GB2312" w:cs="仿宋_GB2312"/>
          <w:sz w:val="24"/>
          <w:szCs w:val="24"/>
          <w:u w:val="single"/>
        </w:rPr>
        <w:t>lasj</w:t>
      </w:r>
      <w:proofErr w:type="spellEnd"/>
      <w:r>
        <w:rPr>
          <w:rFonts w:ascii="仿宋_GB2312" w:hAnsi="仿宋_GB2312" w:cs="仿宋_GB2312"/>
          <w:sz w:val="24"/>
          <w:szCs w:val="24"/>
          <w:u w:val="single"/>
        </w:rPr>
        <w:t xml:space="preserve">}  </w:t>
      </w:r>
      <w:r>
        <w:rPr>
          <w:rFonts w:ascii="仿宋_GB2312" w:hAnsi="仿宋_GB2312" w:cs="仿宋_GB2312" w:hint="eastAsia"/>
          <w:sz w:val="24"/>
          <w:szCs w:val="24"/>
        </w:rPr>
        <w:t xml:space="preserve">   </w:t>
      </w:r>
    </w:p>
    <w:p w14:paraId="786429E4" w14:textId="77777777" w:rsidR="00607903" w:rsidRDefault="009F4410">
      <w:pPr>
        <w:adjustRightInd w:val="0"/>
        <w:snapToGrid w:val="0"/>
        <w:spacing w:line="500" w:lineRule="exact"/>
        <w:ind w:firstLineChars="0" w:firstLine="0"/>
        <w:rPr>
          <w:rFonts w:ascii="仿宋_GB2312" w:hAnsi="仿宋_GB2312" w:cs="仿宋_GB2312"/>
          <w:sz w:val="24"/>
          <w:szCs w:val="24"/>
          <w:u w:val="single"/>
        </w:rPr>
      </w:pPr>
      <w:r>
        <w:rPr>
          <w:rFonts w:ascii="仿宋_GB2312" w:hAnsi="仿宋_GB2312" w:cs="仿宋_GB2312" w:hint="eastAsia"/>
          <w:sz w:val="24"/>
          <w:szCs w:val="24"/>
        </w:rPr>
        <w:t>案件名称</w:t>
      </w:r>
      <w:r>
        <w:rPr>
          <w:rFonts w:ascii="仿宋_GB2312" w:hAnsi="仿宋_GB2312" w:cs="仿宋_GB2312" w:hint="eastAsia"/>
          <w:sz w:val="24"/>
          <w:szCs w:val="24"/>
          <w:u w:val="single"/>
        </w:rPr>
        <w:t xml:space="preserve"> </w:t>
      </w:r>
      <w:r>
        <w:rPr>
          <w:rFonts w:ascii="仿宋_GB2312" w:hAnsi="仿宋_GB2312" w:cs="仿宋_GB2312"/>
          <w:sz w:val="24"/>
          <w:szCs w:val="24"/>
          <w:u w:val="words"/>
        </w:rPr>
        <w:t>{</w:t>
      </w:r>
      <w:proofErr w:type="spellStart"/>
      <w:r>
        <w:rPr>
          <w:rFonts w:ascii="仿宋_GB2312" w:hAnsi="仿宋_GB2312" w:cs="仿宋_GB2312"/>
          <w:sz w:val="24"/>
          <w:szCs w:val="24"/>
          <w:u w:val="words"/>
        </w:rPr>
        <w:t>ajmc</w:t>
      </w:r>
      <w:proofErr w:type="spellEnd"/>
      <w:r>
        <w:rPr>
          <w:rFonts w:ascii="仿宋_GB2312" w:hAnsi="仿宋_GB2312" w:cs="仿宋_GB2312"/>
          <w:sz w:val="24"/>
          <w:szCs w:val="24"/>
          <w:u w:val="words"/>
        </w:rPr>
        <w:t>}</w:t>
      </w:r>
      <w:r>
        <w:rPr>
          <w:rFonts w:ascii="仿宋_GB2312" w:hAnsi="仿宋_GB2312" w:cs="仿宋_GB2312" w:hint="eastAsia"/>
          <w:sz w:val="24"/>
          <w:szCs w:val="24"/>
          <w:u w:val="single"/>
        </w:rPr>
        <w:t xml:space="preserve"> </w:t>
      </w:r>
    </w:p>
    <w:p w14:paraId="35A7F5E2" w14:textId="77777777" w:rsidR="00607903" w:rsidRDefault="009F4410">
      <w:pPr>
        <w:adjustRightInd w:val="0"/>
        <w:snapToGrid w:val="0"/>
        <w:spacing w:line="500" w:lineRule="exact"/>
        <w:ind w:firstLineChars="0" w:firstLine="0"/>
        <w:rPr>
          <w:rFonts w:ascii="仿宋_GB2312" w:hAnsi="仿宋_GB2312" w:cs="仿宋_GB2312"/>
          <w:sz w:val="24"/>
          <w:szCs w:val="24"/>
          <w:u w:val="single"/>
        </w:rPr>
      </w:pPr>
      <w:r>
        <w:rPr>
          <w:rFonts w:ascii="仿宋_GB2312" w:hAnsi="仿宋_GB2312" w:cs="仿宋_GB2312" w:hint="eastAsia"/>
          <w:sz w:val="24"/>
          <w:szCs w:val="24"/>
        </w:rPr>
        <w:t>当事人</w:t>
      </w:r>
      <w:r>
        <w:rPr>
          <w:rFonts w:ascii="仿宋_GB2312" w:hAnsi="仿宋_GB2312" w:cs="仿宋_GB2312" w:hint="eastAsia"/>
          <w:sz w:val="24"/>
          <w:szCs w:val="24"/>
          <w:u w:val="single"/>
        </w:rPr>
        <w:t xml:space="preserve"> </w:t>
      </w:r>
      <w:r>
        <w:rPr>
          <w:rFonts w:ascii="仿宋_GB2312" w:hAnsi="仿宋_GB2312" w:cs="仿宋_GB2312"/>
          <w:sz w:val="24"/>
          <w:szCs w:val="24"/>
          <w:u w:val="words"/>
        </w:rPr>
        <w:t>{</w:t>
      </w:r>
      <w:proofErr w:type="spellStart"/>
      <w:r>
        <w:rPr>
          <w:rFonts w:ascii="仿宋_GB2312" w:hAnsi="仿宋_GB2312" w:cs="仿宋_GB2312"/>
          <w:sz w:val="24"/>
          <w:szCs w:val="24"/>
          <w:u w:val="words"/>
        </w:rPr>
        <w:t>dsr</w:t>
      </w:r>
      <w:proofErr w:type="spellEnd"/>
      <w:r>
        <w:rPr>
          <w:rFonts w:ascii="仿宋_GB2312" w:hAnsi="仿宋_GB2312" w:cs="仿宋_GB2312"/>
          <w:sz w:val="24"/>
          <w:szCs w:val="24"/>
          <w:u w:val="words"/>
        </w:rPr>
        <w:t>}</w:t>
      </w:r>
      <w:r>
        <w:rPr>
          <w:rFonts w:ascii="仿宋_GB2312" w:hAnsi="仿宋_GB2312" w:cs="仿宋_GB2312" w:hint="eastAsia"/>
          <w:sz w:val="24"/>
          <w:szCs w:val="24"/>
        </w:rPr>
        <w:t xml:space="preserve"> 统一社会信用代码</w:t>
      </w:r>
      <w:r>
        <w:rPr>
          <w:rFonts w:ascii="仿宋_GB2312" w:hAnsi="仿宋_GB2312" w:cs="仿宋_GB2312"/>
          <w:sz w:val="24"/>
          <w:szCs w:val="24"/>
          <w:u w:val="single"/>
        </w:rPr>
        <w:t>{</w:t>
      </w:r>
      <w:proofErr w:type="spellStart"/>
      <w:r>
        <w:rPr>
          <w:rFonts w:ascii="仿宋_GB2312" w:hAnsi="仿宋_GB2312" w:cs="仿宋_GB2312"/>
          <w:sz w:val="24"/>
          <w:szCs w:val="24"/>
          <w:u w:val="single"/>
        </w:rPr>
        <w:t>uscc</w:t>
      </w:r>
      <w:proofErr w:type="spellEnd"/>
      <w:r>
        <w:rPr>
          <w:rFonts w:ascii="仿宋_GB2312" w:hAnsi="仿宋_GB2312" w:cs="仿宋_GB2312"/>
          <w:sz w:val="24"/>
          <w:szCs w:val="24"/>
          <w:u w:val="single"/>
        </w:rPr>
        <w:t>}</w:t>
      </w:r>
      <w:r>
        <w:rPr>
          <w:rFonts w:ascii="仿宋_GB2312" w:hAnsi="仿宋_GB2312" w:cs="仿宋_GB2312" w:hint="eastAsia"/>
          <w:sz w:val="24"/>
          <w:szCs w:val="24"/>
          <w:u w:val="single"/>
        </w:rPr>
        <w:t xml:space="preserve">                          </w:t>
      </w:r>
    </w:p>
    <w:p w14:paraId="0790A1DE" w14:textId="77777777" w:rsidR="00607903" w:rsidRDefault="009F4410">
      <w:pPr>
        <w:adjustRightInd w:val="0"/>
        <w:snapToGrid w:val="0"/>
        <w:spacing w:line="500" w:lineRule="exact"/>
        <w:ind w:firstLineChars="0" w:firstLine="0"/>
        <w:rPr>
          <w:rFonts w:ascii="仿宋_GB2312" w:hAnsi="仿宋_GB2312" w:cs="仿宋_GB2312"/>
          <w:sz w:val="24"/>
          <w:szCs w:val="24"/>
          <w:u w:val="single"/>
        </w:rPr>
      </w:pPr>
      <w:r>
        <w:rPr>
          <w:rFonts w:ascii="仿宋_GB2312" w:hAnsi="仿宋_GB2312" w:cs="仿宋_GB2312" w:hint="eastAsia"/>
          <w:sz w:val="24"/>
          <w:szCs w:val="24"/>
        </w:rPr>
        <w:t>电话</w:t>
      </w:r>
      <w:r>
        <w:rPr>
          <w:rFonts w:ascii="仿宋_GB2312" w:hAnsi="仿宋_GB2312" w:cs="仿宋_GB2312" w:hint="eastAsia"/>
          <w:sz w:val="24"/>
          <w:szCs w:val="24"/>
          <w:u w:val="single"/>
        </w:rPr>
        <w:t xml:space="preserve">   </w:t>
      </w:r>
      <w:r>
        <w:rPr>
          <w:rFonts w:ascii="仿宋_GB2312" w:hAnsi="仿宋_GB2312" w:cs="仿宋_GB2312"/>
          <w:sz w:val="24"/>
          <w:szCs w:val="24"/>
          <w:u w:val="words"/>
        </w:rPr>
        <w:t>{phone}</w:t>
      </w:r>
      <w:r>
        <w:rPr>
          <w:rFonts w:ascii="仿宋_GB2312" w:hAnsi="仿宋_GB2312" w:cs="仿宋_GB2312" w:hint="eastAsia"/>
          <w:sz w:val="24"/>
          <w:szCs w:val="24"/>
          <w:u w:val="single"/>
        </w:rPr>
        <w:t xml:space="preserve">  </w:t>
      </w:r>
      <w:r>
        <w:rPr>
          <w:rFonts w:ascii="仿宋_GB2312" w:hAnsi="仿宋_GB2312" w:cs="仿宋_GB2312" w:hint="eastAsia"/>
          <w:sz w:val="24"/>
          <w:szCs w:val="24"/>
        </w:rPr>
        <w:t>法定代表人/负责人</w:t>
      </w:r>
      <w:r>
        <w:rPr>
          <w:rFonts w:ascii="仿宋_GB2312" w:hAnsi="仿宋_GB2312" w:cs="仿宋_GB2312" w:hint="eastAsia"/>
          <w:sz w:val="24"/>
          <w:szCs w:val="24"/>
          <w:u w:val="single"/>
        </w:rPr>
        <w:t xml:space="preserve"> </w:t>
      </w:r>
      <w:r>
        <w:rPr>
          <w:rFonts w:ascii="仿宋_GB2312" w:hAnsi="仿宋_GB2312" w:cs="仿宋_GB2312"/>
          <w:sz w:val="24"/>
          <w:szCs w:val="24"/>
          <w:u w:val="single"/>
        </w:rPr>
        <w:t>{</w:t>
      </w:r>
      <w:proofErr w:type="spellStart"/>
      <w:r>
        <w:rPr>
          <w:rFonts w:ascii="仿宋_GB2312" w:hAnsi="仿宋_GB2312" w:cs="仿宋_GB2312"/>
          <w:sz w:val="24"/>
          <w:szCs w:val="24"/>
          <w:u w:val="single"/>
        </w:rPr>
        <w:t>fddbr</w:t>
      </w:r>
      <w:proofErr w:type="spellEnd"/>
      <w:r>
        <w:rPr>
          <w:rFonts w:ascii="仿宋_GB2312" w:hAnsi="仿宋_GB2312" w:cs="仿宋_GB2312"/>
          <w:sz w:val="24"/>
          <w:szCs w:val="24"/>
          <w:u w:val="single"/>
        </w:rPr>
        <w:t>}</w:t>
      </w:r>
      <w:r>
        <w:rPr>
          <w:rFonts w:ascii="仿宋_GB2312" w:hAnsi="仿宋_GB2312" w:cs="仿宋_GB2312" w:hint="eastAsia"/>
          <w:sz w:val="24"/>
          <w:szCs w:val="24"/>
          <w:u w:val="single"/>
        </w:rPr>
        <w:t xml:space="preserve">                                          </w:t>
      </w:r>
    </w:p>
    <w:p w14:paraId="529E6F0E" w14:textId="77777777" w:rsidR="00607903" w:rsidRDefault="009F4410">
      <w:pPr>
        <w:adjustRightInd w:val="0"/>
        <w:snapToGrid w:val="0"/>
        <w:spacing w:afterLines="50" w:after="156" w:line="500" w:lineRule="exact"/>
        <w:ind w:firstLineChars="0" w:firstLine="0"/>
        <w:rPr>
          <w:rFonts w:ascii="仿宋_GB2312" w:hAnsi="仿宋_GB2312" w:cs="仿宋_GB2312"/>
          <w:sz w:val="24"/>
          <w:szCs w:val="24"/>
          <w:u w:val="single"/>
        </w:rPr>
      </w:pPr>
      <w:r>
        <w:rPr>
          <w:rFonts w:ascii="仿宋_GB2312" w:hAnsi="仿宋_GB2312" w:cs="仿宋_GB2312" w:hint="eastAsia"/>
          <w:sz w:val="24"/>
          <w:szCs w:val="24"/>
        </w:rPr>
        <w:t>当事人地址</w:t>
      </w:r>
      <w:r>
        <w:rPr>
          <w:rFonts w:ascii="仿宋_GB2312" w:hAnsi="仿宋_GB2312" w:cs="仿宋_GB2312" w:hint="eastAsia"/>
          <w:sz w:val="24"/>
          <w:szCs w:val="24"/>
          <w:u w:val="single"/>
        </w:rPr>
        <w:t xml:space="preserve"> </w:t>
      </w:r>
      <w:r>
        <w:rPr>
          <w:rFonts w:ascii="仿宋_GB2312" w:hAnsi="仿宋_GB2312" w:cs="仿宋_GB2312"/>
          <w:sz w:val="24"/>
          <w:szCs w:val="24"/>
          <w:u w:val="single"/>
        </w:rPr>
        <w:t>{</w:t>
      </w:r>
      <w:proofErr w:type="spellStart"/>
      <w:r>
        <w:rPr>
          <w:rFonts w:ascii="仿宋_GB2312" w:hAnsi="仿宋_GB2312" w:cs="仿宋_GB2312"/>
          <w:sz w:val="24"/>
          <w:szCs w:val="24"/>
          <w:u w:val="single"/>
        </w:rPr>
        <w:t>dz</w:t>
      </w:r>
      <w:proofErr w:type="spellEnd"/>
      <w:r>
        <w:rPr>
          <w:rFonts w:ascii="仿宋_GB2312" w:hAnsi="仿宋_GB2312" w:cs="仿宋_GB2312"/>
          <w:sz w:val="24"/>
          <w:szCs w:val="24"/>
          <w:u w:val="single"/>
        </w:rPr>
        <w:t>}</w:t>
      </w:r>
      <w:r>
        <w:rPr>
          <w:rFonts w:ascii="仿宋_GB2312" w:hAnsi="仿宋_GB2312" w:cs="仿宋_GB2312" w:hint="eastAsia"/>
          <w:sz w:val="24"/>
          <w:szCs w:val="24"/>
          <w:u w:val="single"/>
        </w:rPr>
        <w:t xml:space="preserve">     </w:t>
      </w:r>
      <w:r>
        <w:rPr>
          <w:rFonts w:ascii="仿宋_GB2312" w:hAnsi="仿宋_GB2312" w:cs="仿宋_GB2312" w:hint="eastAsia"/>
          <w:sz w:val="24"/>
          <w:szCs w:val="24"/>
        </w:rPr>
        <w:t>邮政编码</w:t>
      </w:r>
      <w:r>
        <w:rPr>
          <w:rFonts w:ascii="仿宋_GB2312" w:hAnsi="仿宋_GB2312" w:cs="仿宋_GB2312"/>
          <w:sz w:val="24"/>
          <w:szCs w:val="24"/>
          <w:u w:val="words"/>
        </w:rPr>
        <w:t>{</w:t>
      </w:r>
      <w:proofErr w:type="spellStart"/>
      <w:r>
        <w:rPr>
          <w:rFonts w:ascii="仿宋_GB2312" w:hAnsi="仿宋_GB2312" w:cs="仿宋_GB2312"/>
          <w:sz w:val="24"/>
          <w:szCs w:val="24"/>
          <w:u w:val="words"/>
        </w:rPr>
        <w:t>yzbm</w:t>
      </w:r>
      <w:proofErr w:type="spellEnd"/>
      <w:r>
        <w:rPr>
          <w:rFonts w:ascii="仿宋_GB2312" w:hAnsi="仿宋_GB2312" w:cs="仿宋_GB2312"/>
          <w:sz w:val="24"/>
          <w:szCs w:val="24"/>
          <w:u w:val="words"/>
        </w:rPr>
        <w:t>}</w:t>
      </w:r>
      <w:r>
        <w:rPr>
          <w:rFonts w:ascii="仿宋_GB2312" w:hAnsi="仿宋_GB2312" w:cs="仿宋_GB2312" w:hint="eastAsia"/>
          <w:sz w:val="24"/>
          <w:szCs w:val="24"/>
          <w:u w:val="single"/>
        </w:rPr>
        <w:t xml:space="preserve">  </w:t>
      </w: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6"/>
        <w:gridCol w:w="7575"/>
      </w:tblGrid>
      <w:tr w:rsidR="00607903" w14:paraId="4F4FA1DB" w14:textId="77777777">
        <w:trPr>
          <w:cantSplit/>
          <w:trHeight w:val="1401"/>
          <w:jc w:val="center"/>
        </w:trPr>
        <w:tc>
          <w:tcPr>
            <w:tcW w:w="9071" w:type="dxa"/>
            <w:gridSpan w:val="2"/>
          </w:tcPr>
          <w:p w14:paraId="231748C6" w14:textId="77777777" w:rsidR="00607903" w:rsidRDefault="009F4410">
            <w:pPr>
              <w:snapToGrid w:val="0"/>
              <w:spacing w:line="500" w:lineRule="exact"/>
              <w:ind w:firstLineChars="0" w:firstLine="0"/>
              <w:rPr>
                <w:rFonts w:ascii="仿宋_GB2312" w:hAnsi="仿宋_GB2312" w:cs="仿宋_GB2312"/>
                <w:sz w:val="24"/>
                <w:szCs w:val="24"/>
                <w:lang w:eastAsia="zh-Hans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案件基本情况：</w:t>
            </w:r>
            <w:r>
              <w:rPr>
                <w:rFonts w:ascii="仿宋_GB2312" w:hAnsi="仿宋_GB2312" w:cs="仿宋_GB2312"/>
                <w:sz w:val="24"/>
                <w:szCs w:val="24"/>
              </w:rPr>
              <w:t>{</w:t>
            </w:r>
            <w:proofErr w:type="spellStart"/>
            <w:r>
              <w:rPr>
                <w:rFonts w:ascii="仿宋_GB2312" w:hAnsi="仿宋_GB2312" w:cs="仿宋_GB2312"/>
                <w:sz w:val="24"/>
                <w:szCs w:val="24"/>
              </w:rPr>
              <w:t>ajjbqk</w:t>
            </w:r>
            <w:proofErr w:type="spellEnd"/>
            <w:r>
              <w:rPr>
                <w:rFonts w:ascii="仿宋_GB2312" w:hAnsi="仿宋_GB2312" w:cs="仿宋_GB2312"/>
                <w:sz w:val="24"/>
                <w:szCs w:val="24"/>
              </w:rPr>
              <w:t>}</w:t>
            </w:r>
          </w:p>
        </w:tc>
      </w:tr>
      <w:tr w:rsidR="00607903" w14:paraId="6485ABEF" w14:textId="77777777">
        <w:trPr>
          <w:cantSplit/>
          <w:trHeight w:val="1810"/>
          <w:jc w:val="center"/>
        </w:trPr>
        <w:tc>
          <w:tcPr>
            <w:tcW w:w="9071" w:type="dxa"/>
            <w:gridSpan w:val="2"/>
          </w:tcPr>
          <w:p w14:paraId="3D0124CD" w14:textId="77777777" w:rsidR="00607903" w:rsidRDefault="009F4410">
            <w:pPr>
              <w:snapToGrid w:val="0"/>
              <w:spacing w:line="500" w:lineRule="exact"/>
              <w:ind w:firstLineChars="0" w:firstLine="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承办人意见：</w:t>
            </w:r>
            <w:r>
              <w:rPr>
                <w:rFonts w:ascii="仿宋_GB2312" w:hAnsi="仿宋_GB2312" w:cs="仿宋_GB2312"/>
                <w:sz w:val="24"/>
                <w:szCs w:val="24"/>
              </w:rPr>
              <w:t>{</w:t>
            </w:r>
            <w:proofErr w:type="spellStart"/>
            <w:r>
              <w:rPr>
                <w:rFonts w:ascii="仿宋_GB2312" w:hAnsi="仿宋_GB2312" w:cs="仿宋_GB2312"/>
                <w:sz w:val="24"/>
                <w:szCs w:val="24"/>
              </w:rPr>
              <w:t>cb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r</w:t>
            </w:r>
            <w:r>
              <w:rPr>
                <w:rFonts w:ascii="仿宋_GB2312" w:hAnsi="仿宋_GB2312" w:cs="仿宋_GB2312"/>
                <w:sz w:val="24"/>
                <w:szCs w:val="24"/>
              </w:rPr>
              <w:t>yj</w:t>
            </w:r>
            <w:proofErr w:type="spellEnd"/>
            <w:r>
              <w:rPr>
                <w:rFonts w:ascii="仿宋_GB2312" w:hAnsi="仿宋_GB2312" w:cs="仿宋_GB2312"/>
                <w:sz w:val="24"/>
                <w:szCs w:val="24"/>
              </w:rPr>
              <w:t>}</w:t>
            </w:r>
          </w:p>
          <w:p w14:paraId="6FEDA8EE" w14:textId="24AE3C04" w:rsidR="00607903" w:rsidRDefault="009F4410" w:rsidP="001A25BA">
            <w:pPr>
              <w:snapToGrid w:val="0"/>
              <w:spacing w:line="500" w:lineRule="exact"/>
              <w:ind w:firstLineChars="1567" w:firstLine="3761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承办人（签名）：</w:t>
            </w:r>
            <w:r w:rsidR="001A25BA">
              <w:rPr>
                <w:rFonts w:ascii="仿宋_GB2312" w:hAnsi="仿宋_GB2312" w:cs="仿宋_GB2312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证号：</w:t>
            </w:r>
            <w:r>
              <w:rPr>
                <w:rFonts w:ascii="仿宋_GB2312" w:hAnsi="仿宋_GB2312" w:cs="仿宋_GB2312" w:hint="eastAsia"/>
                <w:sz w:val="24"/>
                <w:szCs w:val="24"/>
                <w:u w:val="single"/>
              </w:rPr>
              <w:t xml:space="preserve"> </w:t>
            </w:r>
            <w:r w:rsidR="001A25BA">
              <w:rPr>
                <w:rFonts w:ascii="仿宋_GB2312" w:hAnsi="仿宋_GB2312" w:cs="仿宋_GB2312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仿宋_GB2312" w:hAnsi="仿宋_GB2312" w:cs="仿宋_GB2312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                      </w:t>
            </w:r>
          </w:p>
          <w:p w14:paraId="0B76B836" w14:textId="1CAE9B28" w:rsidR="00607903" w:rsidRDefault="001A25BA">
            <w:pPr>
              <w:snapToGrid w:val="0"/>
              <w:spacing w:line="500" w:lineRule="exact"/>
              <w:ind w:firstLineChars="3067" w:firstLine="7361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年 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月 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日</w:t>
            </w:r>
          </w:p>
        </w:tc>
      </w:tr>
      <w:tr w:rsidR="00607903" w14:paraId="333342B4" w14:textId="77777777">
        <w:trPr>
          <w:trHeight w:val="90"/>
          <w:jc w:val="center"/>
        </w:trPr>
        <w:tc>
          <w:tcPr>
            <w:tcW w:w="1496" w:type="dxa"/>
            <w:vAlign w:val="center"/>
          </w:tcPr>
          <w:p w14:paraId="7721D221" w14:textId="77777777" w:rsidR="00607903" w:rsidRDefault="009F4410">
            <w:pPr>
              <w:spacing w:line="500" w:lineRule="exact"/>
              <w:ind w:firstLineChars="0" w:firstLine="0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  <w:highlight w:val="yellow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7575" w:type="dxa"/>
          </w:tcPr>
          <w:p w14:paraId="678721D0" w14:textId="77777777" w:rsidR="00607903" w:rsidRDefault="009F4410">
            <w:pPr>
              <w:spacing w:line="500" w:lineRule="exact"/>
              <w:ind w:firstLineChars="0" w:firstLine="0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/>
                <w:sz w:val="24"/>
                <w:szCs w:val="24"/>
              </w:rPr>
              <w:t>{</w:t>
            </w:r>
            <w:proofErr w:type="spellStart"/>
            <w:r>
              <w:rPr>
                <w:rFonts w:ascii="仿宋_GB2312" w:hAnsi="仿宋_GB2312" w:cs="仿宋_GB2312"/>
                <w:sz w:val="24"/>
                <w:szCs w:val="24"/>
              </w:rPr>
              <w:t>shyj</w:t>
            </w:r>
            <w:proofErr w:type="spellEnd"/>
            <w:r>
              <w:rPr>
                <w:rFonts w:ascii="仿宋_GB2312" w:hAnsi="仿宋_GB2312" w:cs="仿宋_GB2312"/>
                <w:sz w:val="24"/>
                <w:szCs w:val="24"/>
              </w:rPr>
              <w:t>}</w:t>
            </w:r>
          </w:p>
          <w:p w14:paraId="46292312" w14:textId="1D798A17" w:rsidR="00607903" w:rsidRDefault="009F4410">
            <w:pPr>
              <w:spacing w:line="500" w:lineRule="exact"/>
              <w:ind w:firstLineChars="0" w:firstLine="0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  <w:highlight w:val="yellow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 xml:space="preserve">                             </w:t>
            </w:r>
            <w:r w:rsidR="001A25BA">
              <w:rPr>
                <w:rFonts w:ascii="仿宋_GB2312" w:hAnsi="仿宋_GB2312" w:cs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 xml:space="preserve">审核人：     </w:t>
            </w:r>
            <w:r w:rsidR="001A25BA">
              <w:rPr>
                <w:rFonts w:ascii="仿宋_GB2312" w:hAnsi="仿宋_GB2312" w:cs="仿宋_GB2312"/>
                <w:kern w:val="0"/>
                <w:sz w:val="24"/>
                <w:szCs w:val="24"/>
              </w:rPr>
              <w:t xml:space="preserve">   </w:t>
            </w:r>
            <w:r w:rsidR="001A25BA">
              <w:rPr>
                <w:rFonts w:ascii="宋体" w:eastAsia="宋体" w:hAnsi="宋体" w:cs="宋体" w:hint="eastAsia"/>
                <w:sz w:val="24"/>
                <w:szCs w:val="24"/>
              </w:rPr>
              <w:t xml:space="preserve">年 </w:t>
            </w:r>
            <w:r w:rsidR="001A25BA">
              <w:rPr>
                <w:rFonts w:ascii="宋体" w:eastAsia="宋体" w:hAnsi="宋体" w:cs="宋体"/>
                <w:sz w:val="24"/>
                <w:szCs w:val="24"/>
              </w:rPr>
              <w:t xml:space="preserve">  </w:t>
            </w:r>
            <w:r w:rsidR="001A25BA">
              <w:rPr>
                <w:rFonts w:ascii="宋体" w:eastAsia="宋体" w:hAnsi="宋体" w:cs="宋体" w:hint="eastAsia"/>
                <w:sz w:val="24"/>
                <w:szCs w:val="24"/>
              </w:rPr>
              <w:t xml:space="preserve">月 </w:t>
            </w:r>
            <w:r w:rsidR="001A25BA">
              <w:rPr>
                <w:rFonts w:ascii="宋体" w:eastAsia="宋体" w:hAnsi="宋体" w:cs="宋体"/>
                <w:sz w:val="24"/>
                <w:szCs w:val="24"/>
              </w:rPr>
              <w:t xml:space="preserve">  </w:t>
            </w:r>
            <w:r w:rsidR="001A25BA">
              <w:rPr>
                <w:rFonts w:ascii="宋体" w:eastAsia="宋体" w:hAnsi="宋体" w:cs="宋体" w:hint="eastAsia"/>
                <w:sz w:val="24"/>
                <w:szCs w:val="24"/>
              </w:rPr>
              <w:t>日</w:t>
            </w:r>
          </w:p>
        </w:tc>
      </w:tr>
      <w:tr w:rsidR="00607903" w14:paraId="0642C592" w14:textId="77777777">
        <w:trPr>
          <w:trHeight w:val="90"/>
          <w:jc w:val="center"/>
        </w:trPr>
        <w:tc>
          <w:tcPr>
            <w:tcW w:w="1496" w:type="dxa"/>
            <w:vAlign w:val="center"/>
          </w:tcPr>
          <w:p w14:paraId="5092D313" w14:textId="77777777" w:rsidR="00607903" w:rsidRDefault="009F4410">
            <w:pPr>
              <w:spacing w:line="500" w:lineRule="exact"/>
              <w:ind w:firstLineChars="0" w:firstLine="0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  <w:highlight w:val="yellow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审批意见</w:t>
            </w:r>
          </w:p>
        </w:tc>
        <w:tc>
          <w:tcPr>
            <w:tcW w:w="7575" w:type="dxa"/>
          </w:tcPr>
          <w:p w14:paraId="2BB85805" w14:textId="77777777" w:rsidR="00607903" w:rsidRDefault="009F4410">
            <w:pPr>
              <w:spacing w:line="500" w:lineRule="exact"/>
              <w:ind w:firstLineChars="0" w:firstLine="0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/>
                <w:kern w:val="0"/>
                <w:sz w:val="24"/>
                <w:szCs w:val="24"/>
              </w:rPr>
              <w:t>{</w:t>
            </w:r>
            <w:proofErr w:type="spellStart"/>
            <w:r>
              <w:rPr>
                <w:rFonts w:ascii="仿宋_GB2312" w:hAnsi="仿宋_GB2312" w:cs="仿宋_GB2312"/>
                <w:kern w:val="0"/>
                <w:sz w:val="24"/>
                <w:szCs w:val="24"/>
              </w:rPr>
              <w:t>spyj</w:t>
            </w:r>
            <w:proofErr w:type="spellEnd"/>
            <w:r>
              <w:rPr>
                <w:rFonts w:ascii="仿宋_GB2312" w:hAnsi="仿宋_GB2312" w:cs="仿宋_GB2312"/>
                <w:kern w:val="0"/>
                <w:sz w:val="24"/>
                <w:szCs w:val="24"/>
              </w:rPr>
              <w:t>}</w:t>
            </w:r>
          </w:p>
          <w:p w14:paraId="5A1582AB" w14:textId="2B3943A8" w:rsidR="00607903" w:rsidRDefault="009F4410">
            <w:pPr>
              <w:spacing w:line="500" w:lineRule="exact"/>
              <w:ind w:firstLineChars="0" w:firstLine="0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  <w:highlight w:val="yellow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 xml:space="preserve">                        </w:t>
            </w:r>
            <w:r w:rsidR="001A25BA">
              <w:rPr>
                <w:rFonts w:ascii="仿宋_GB2312" w:hAnsi="仿宋_GB2312" w:cs="仿宋_GB2312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 xml:space="preserve"> </w:t>
            </w:r>
            <w:r w:rsidR="001A25BA">
              <w:rPr>
                <w:rFonts w:ascii="仿宋_GB2312" w:hAnsi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 xml:space="preserve">审批人：    </w:t>
            </w:r>
            <w:r w:rsidR="001A25BA">
              <w:rPr>
                <w:rFonts w:ascii="仿宋_GB2312" w:hAnsi="仿宋_GB2312" w:cs="仿宋_GB2312"/>
                <w:kern w:val="0"/>
                <w:sz w:val="24"/>
                <w:szCs w:val="24"/>
              </w:rPr>
              <w:t xml:space="preserve">    </w:t>
            </w:r>
            <w:r w:rsidR="001A25BA">
              <w:rPr>
                <w:rFonts w:ascii="宋体" w:eastAsia="宋体" w:hAnsi="宋体" w:cs="宋体" w:hint="eastAsia"/>
                <w:sz w:val="24"/>
                <w:szCs w:val="24"/>
              </w:rPr>
              <w:t xml:space="preserve">年 </w:t>
            </w:r>
            <w:r w:rsidR="001A25BA">
              <w:rPr>
                <w:rFonts w:ascii="宋体" w:eastAsia="宋体" w:hAnsi="宋体" w:cs="宋体"/>
                <w:sz w:val="24"/>
                <w:szCs w:val="24"/>
              </w:rPr>
              <w:t xml:space="preserve">  </w:t>
            </w:r>
            <w:r w:rsidR="001A25BA">
              <w:rPr>
                <w:rFonts w:ascii="宋体" w:eastAsia="宋体" w:hAnsi="宋体" w:cs="宋体" w:hint="eastAsia"/>
                <w:sz w:val="24"/>
                <w:szCs w:val="24"/>
              </w:rPr>
              <w:t xml:space="preserve">月 </w:t>
            </w:r>
            <w:r w:rsidR="001A25BA">
              <w:rPr>
                <w:rFonts w:ascii="宋体" w:eastAsia="宋体" w:hAnsi="宋体" w:cs="宋体"/>
                <w:sz w:val="24"/>
                <w:szCs w:val="24"/>
              </w:rPr>
              <w:t xml:space="preserve">  </w:t>
            </w:r>
            <w:r w:rsidR="001A25BA">
              <w:rPr>
                <w:rFonts w:ascii="宋体" w:eastAsia="宋体" w:hAnsi="宋体" w:cs="宋体" w:hint="eastAsia"/>
                <w:sz w:val="24"/>
                <w:szCs w:val="24"/>
              </w:rPr>
              <w:t>日</w:t>
            </w:r>
          </w:p>
        </w:tc>
      </w:tr>
    </w:tbl>
    <w:p w14:paraId="4AA237A6" w14:textId="77777777" w:rsidR="00607903" w:rsidRDefault="00607903">
      <w:pPr>
        <w:ind w:firstLineChars="0" w:firstLine="0"/>
      </w:pPr>
    </w:p>
    <w:sectPr w:rsidR="006079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14" w:right="1474" w:bottom="1247" w:left="158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74238" w14:textId="77777777" w:rsidR="001C1D64" w:rsidRDefault="001C1D64">
      <w:pPr>
        <w:spacing w:line="240" w:lineRule="auto"/>
        <w:ind w:firstLine="640"/>
      </w:pPr>
      <w:r>
        <w:separator/>
      </w:r>
    </w:p>
  </w:endnote>
  <w:endnote w:type="continuationSeparator" w:id="0">
    <w:p w14:paraId="664272C4" w14:textId="77777777" w:rsidR="001C1D64" w:rsidRDefault="001C1D64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  <w:embedRegular r:id="rId1" w:subsetted="1" w:fontKey="{E14B9E52-BDCB-44DA-953B-5C3BD4BF6896}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Bold r:id="rId2" w:subsetted="1" w:fontKey="{7A94EC84-BC4C-4448-B823-205528675E85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仿宋_GB2312">
    <w:altName w:val="仿宋"/>
    <w:charset w:val="86"/>
    <w:family w:val="auto"/>
    <w:pitch w:val="default"/>
    <w:sig w:usb0="00000000" w:usb1="00000000" w:usb2="00000012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9095B348-D661-4449-BBD9-8FE2111832F6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5674C" w14:textId="77777777" w:rsidR="00607903" w:rsidRDefault="00607903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C8CB7" w14:textId="77777777" w:rsidR="00607903" w:rsidRDefault="00607903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2AF26" w14:textId="77777777" w:rsidR="00607903" w:rsidRDefault="00607903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A2E82" w14:textId="77777777" w:rsidR="001C1D64" w:rsidRDefault="001C1D64">
      <w:pPr>
        <w:spacing w:line="240" w:lineRule="auto"/>
        <w:ind w:firstLine="640"/>
      </w:pPr>
      <w:r>
        <w:separator/>
      </w:r>
    </w:p>
  </w:footnote>
  <w:footnote w:type="continuationSeparator" w:id="0">
    <w:p w14:paraId="5BA4C268" w14:textId="77777777" w:rsidR="001C1D64" w:rsidRDefault="001C1D64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65B93" w14:textId="77777777" w:rsidR="00607903" w:rsidRDefault="00607903">
    <w:pPr>
      <w:pStyle w:val="a6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0841F" w14:textId="77777777" w:rsidR="00607903" w:rsidRDefault="00607903">
    <w:pPr>
      <w:pStyle w:val="a3"/>
      <w:spacing w:line="14" w:lineRule="auto"/>
      <w:ind w:firstLine="40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20DB7" w14:textId="77777777" w:rsidR="00607903" w:rsidRDefault="00607903">
    <w:pPr>
      <w:pStyle w:val="a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TrueTypeFonts/>
  <w:saveSubsetFonts/>
  <w:bordersDoNotSurroundHeader/>
  <w:bordersDoNotSurroundFooter/>
  <w:proofState w:spelling="clean" w:grammar="clean"/>
  <w:attachedTemplate r:id="rId1"/>
  <w:defaultTabStop w:val="420"/>
  <w:drawingGridHorizontalSpacing w:val="320"/>
  <w:drawingGridVerticalSpacing w:val="-794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RlNTgwZjhiN2E0ZTFjYzI4ODQ0YTJlNzRjNzBmYzgifQ=="/>
    <w:docVar w:name="KSO_WPS_MARK_KEY" w:val="fe8261c5-87bd-42de-813e-308c71b56830"/>
  </w:docVars>
  <w:rsids>
    <w:rsidRoot w:val="5D36511D"/>
    <w:rsid w:val="5D36511D"/>
    <w:rsid w:val="BCEBA2B3"/>
    <w:rsid w:val="BDAB395B"/>
    <w:rsid w:val="DB36618A"/>
    <w:rsid w:val="E5F72C0F"/>
    <w:rsid w:val="ECFFCFB6"/>
    <w:rsid w:val="EE95D6DF"/>
    <w:rsid w:val="EFBD758D"/>
    <w:rsid w:val="F5FD4B07"/>
    <w:rsid w:val="F60DFE7D"/>
    <w:rsid w:val="F6E6C611"/>
    <w:rsid w:val="FAF79041"/>
    <w:rsid w:val="FB2F11D8"/>
    <w:rsid w:val="FE3F4A4B"/>
    <w:rsid w:val="FF3EA91E"/>
    <w:rsid w:val="00064875"/>
    <w:rsid w:val="00070F09"/>
    <w:rsid w:val="000A66A0"/>
    <w:rsid w:val="000D0C03"/>
    <w:rsid w:val="001A25BA"/>
    <w:rsid w:val="001B67B5"/>
    <w:rsid w:val="001C1D64"/>
    <w:rsid w:val="00241ACB"/>
    <w:rsid w:val="002D2425"/>
    <w:rsid w:val="00304694"/>
    <w:rsid w:val="00306EEC"/>
    <w:rsid w:val="003360FB"/>
    <w:rsid w:val="003A4910"/>
    <w:rsid w:val="003C201F"/>
    <w:rsid w:val="003E2D76"/>
    <w:rsid w:val="003E3805"/>
    <w:rsid w:val="003F1902"/>
    <w:rsid w:val="003F5478"/>
    <w:rsid w:val="004566D1"/>
    <w:rsid w:val="004602F0"/>
    <w:rsid w:val="004939FF"/>
    <w:rsid w:val="004B4F06"/>
    <w:rsid w:val="004B5880"/>
    <w:rsid w:val="00533094"/>
    <w:rsid w:val="00560303"/>
    <w:rsid w:val="00563FA3"/>
    <w:rsid w:val="00607903"/>
    <w:rsid w:val="00686194"/>
    <w:rsid w:val="006949D1"/>
    <w:rsid w:val="00710E2D"/>
    <w:rsid w:val="00726954"/>
    <w:rsid w:val="0076218F"/>
    <w:rsid w:val="0077608D"/>
    <w:rsid w:val="0078143C"/>
    <w:rsid w:val="007C38ED"/>
    <w:rsid w:val="00813622"/>
    <w:rsid w:val="008642A2"/>
    <w:rsid w:val="009024AC"/>
    <w:rsid w:val="009105FC"/>
    <w:rsid w:val="00926A71"/>
    <w:rsid w:val="009F4410"/>
    <w:rsid w:val="00A12E75"/>
    <w:rsid w:val="00A46F2A"/>
    <w:rsid w:val="00A515C7"/>
    <w:rsid w:val="00AB01D2"/>
    <w:rsid w:val="00B24987"/>
    <w:rsid w:val="00B325CE"/>
    <w:rsid w:val="00B97AED"/>
    <w:rsid w:val="00BC7332"/>
    <w:rsid w:val="00C65E4B"/>
    <w:rsid w:val="00D35A33"/>
    <w:rsid w:val="00D66C5B"/>
    <w:rsid w:val="00DC4BA9"/>
    <w:rsid w:val="00E81FFA"/>
    <w:rsid w:val="00F076CB"/>
    <w:rsid w:val="00F52A2F"/>
    <w:rsid w:val="00F73746"/>
    <w:rsid w:val="01036C78"/>
    <w:rsid w:val="01146B4A"/>
    <w:rsid w:val="012D0BC9"/>
    <w:rsid w:val="027345B1"/>
    <w:rsid w:val="02CD5A6F"/>
    <w:rsid w:val="02EB1C21"/>
    <w:rsid w:val="03261624"/>
    <w:rsid w:val="03433F84"/>
    <w:rsid w:val="037B196F"/>
    <w:rsid w:val="03D33559"/>
    <w:rsid w:val="0432773A"/>
    <w:rsid w:val="044C6E68"/>
    <w:rsid w:val="047343F5"/>
    <w:rsid w:val="04844854"/>
    <w:rsid w:val="0485137E"/>
    <w:rsid w:val="04DA323B"/>
    <w:rsid w:val="05401DC9"/>
    <w:rsid w:val="0566089D"/>
    <w:rsid w:val="056F72B2"/>
    <w:rsid w:val="05EA6938"/>
    <w:rsid w:val="06A97859"/>
    <w:rsid w:val="070B300E"/>
    <w:rsid w:val="07355DDB"/>
    <w:rsid w:val="07612C2A"/>
    <w:rsid w:val="076414FA"/>
    <w:rsid w:val="08336B6D"/>
    <w:rsid w:val="08D00067"/>
    <w:rsid w:val="095B0D52"/>
    <w:rsid w:val="09B434E5"/>
    <w:rsid w:val="09C24397"/>
    <w:rsid w:val="09C345DF"/>
    <w:rsid w:val="0A1C108A"/>
    <w:rsid w:val="0A7C5969"/>
    <w:rsid w:val="0A8633F6"/>
    <w:rsid w:val="0AA35401"/>
    <w:rsid w:val="0B483C47"/>
    <w:rsid w:val="0B4B60CB"/>
    <w:rsid w:val="0BAB1364"/>
    <w:rsid w:val="0BAC3809"/>
    <w:rsid w:val="0BE707C3"/>
    <w:rsid w:val="0BE84BFB"/>
    <w:rsid w:val="0BFE313E"/>
    <w:rsid w:val="0C0D3381"/>
    <w:rsid w:val="0C7563F3"/>
    <w:rsid w:val="0CAD3399"/>
    <w:rsid w:val="0CE91BFA"/>
    <w:rsid w:val="0D074274"/>
    <w:rsid w:val="0D9B097B"/>
    <w:rsid w:val="0DCE26CC"/>
    <w:rsid w:val="0DD04666"/>
    <w:rsid w:val="0DD3611F"/>
    <w:rsid w:val="0DF2282E"/>
    <w:rsid w:val="0E166CE4"/>
    <w:rsid w:val="0F2E5AE8"/>
    <w:rsid w:val="0FA61B22"/>
    <w:rsid w:val="0FC4644C"/>
    <w:rsid w:val="0FF40EB8"/>
    <w:rsid w:val="104906FF"/>
    <w:rsid w:val="10B6716C"/>
    <w:rsid w:val="11356B30"/>
    <w:rsid w:val="11B63D66"/>
    <w:rsid w:val="11D21718"/>
    <w:rsid w:val="122C3890"/>
    <w:rsid w:val="123775AD"/>
    <w:rsid w:val="123A5501"/>
    <w:rsid w:val="12502219"/>
    <w:rsid w:val="1277597B"/>
    <w:rsid w:val="12891287"/>
    <w:rsid w:val="12CE4623"/>
    <w:rsid w:val="12E070F9"/>
    <w:rsid w:val="12E82CF2"/>
    <w:rsid w:val="1321709D"/>
    <w:rsid w:val="132B65CA"/>
    <w:rsid w:val="134F08BD"/>
    <w:rsid w:val="13C06F2A"/>
    <w:rsid w:val="13E83CFF"/>
    <w:rsid w:val="140033DB"/>
    <w:rsid w:val="14081B27"/>
    <w:rsid w:val="14321BD6"/>
    <w:rsid w:val="14440CFE"/>
    <w:rsid w:val="14741FA9"/>
    <w:rsid w:val="1547618B"/>
    <w:rsid w:val="15EB0D84"/>
    <w:rsid w:val="16504596"/>
    <w:rsid w:val="16595F00"/>
    <w:rsid w:val="17032EC2"/>
    <w:rsid w:val="17127A79"/>
    <w:rsid w:val="174C0578"/>
    <w:rsid w:val="17555BDC"/>
    <w:rsid w:val="180715CC"/>
    <w:rsid w:val="184639D8"/>
    <w:rsid w:val="18CD6E91"/>
    <w:rsid w:val="18E15069"/>
    <w:rsid w:val="18FA7F3C"/>
    <w:rsid w:val="190174F7"/>
    <w:rsid w:val="195F55F7"/>
    <w:rsid w:val="19720CC7"/>
    <w:rsid w:val="19AE24A8"/>
    <w:rsid w:val="1A450189"/>
    <w:rsid w:val="1A644AB4"/>
    <w:rsid w:val="1AE04679"/>
    <w:rsid w:val="1AF5395E"/>
    <w:rsid w:val="1B512A0A"/>
    <w:rsid w:val="1B820941"/>
    <w:rsid w:val="1B8F5252"/>
    <w:rsid w:val="1B9E2247"/>
    <w:rsid w:val="1BB43819"/>
    <w:rsid w:val="1BB4504F"/>
    <w:rsid w:val="1C0025BA"/>
    <w:rsid w:val="1C1F5136"/>
    <w:rsid w:val="1CAC629E"/>
    <w:rsid w:val="1E2C4355"/>
    <w:rsid w:val="1EB018DF"/>
    <w:rsid w:val="1EB17A38"/>
    <w:rsid w:val="1F113BB9"/>
    <w:rsid w:val="1F4F5758"/>
    <w:rsid w:val="1FCFBD49"/>
    <w:rsid w:val="1FF70178"/>
    <w:rsid w:val="20476A09"/>
    <w:rsid w:val="2072665C"/>
    <w:rsid w:val="210B265C"/>
    <w:rsid w:val="21C47DE8"/>
    <w:rsid w:val="21E76F54"/>
    <w:rsid w:val="22323EC7"/>
    <w:rsid w:val="22382B76"/>
    <w:rsid w:val="223E2635"/>
    <w:rsid w:val="22852E89"/>
    <w:rsid w:val="228757E3"/>
    <w:rsid w:val="23942110"/>
    <w:rsid w:val="24435BF2"/>
    <w:rsid w:val="24595125"/>
    <w:rsid w:val="24AF4B7D"/>
    <w:rsid w:val="24D911E8"/>
    <w:rsid w:val="257846C5"/>
    <w:rsid w:val="25D00FC4"/>
    <w:rsid w:val="267C22F8"/>
    <w:rsid w:val="268E0C0C"/>
    <w:rsid w:val="26B162A5"/>
    <w:rsid w:val="27414AA9"/>
    <w:rsid w:val="275904D3"/>
    <w:rsid w:val="27D001DF"/>
    <w:rsid w:val="28723D82"/>
    <w:rsid w:val="289B3D96"/>
    <w:rsid w:val="28A80752"/>
    <w:rsid w:val="29057462"/>
    <w:rsid w:val="291460CD"/>
    <w:rsid w:val="291D0C4F"/>
    <w:rsid w:val="2A2A3EA1"/>
    <w:rsid w:val="2A68414C"/>
    <w:rsid w:val="2A7F27ED"/>
    <w:rsid w:val="2A8D3BB3"/>
    <w:rsid w:val="2AE8303A"/>
    <w:rsid w:val="2AFE685E"/>
    <w:rsid w:val="2B0D4426"/>
    <w:rsid w:val="2B1971F4"/>
    <w:rsid w:val="2B7A308E"/>
    <w:rsid w:val="2B7E34FB"/>
    <w:rsid w:val="2B9138CC"/>
    <w:rsid w:val="2BCD6131"/>
    <w:rsid w:val="2BCF1785"/>
    <w:rsid w:val="2C1955A3"/>
    <w:rsid w:val="2C8E59C0"/>
    <w:rsid w:val="2CA626ED"/>
    <w:rsid w:val="2CBE62A5"/>
    <w:rsid w:val="2D0F1419"/>
    <w:rsid w:val="2D2A2BE8"/>
    <w:rsid w:val="2D856DA1"/>
    <w:rsid w:val="2DB6629D"/>
    <w:rsid w:val="2DFB4EBB"/>
    <w:rsid w:val="2E2508C8"/>
    <w:rsid w:val="2E3A5DFF"/>
    <w:rsid w:val="2E7D64D0"/>
    <w:rsid w:val="2F656EAC"/>
    <w:rsid w:val="2FB219C5"/>
    <w:rsid w:val="2FC42004"/>
    <w:rsid w:val="307F7AFA"/>
    <w:rsid w:val="30CD7516"/>
    <w:rsid w:val="30D52D16"/>
    <w:rsid w:val="317E4255"/>
    <w:rsid w:val="31F92A2E"/>
    <w:rsid w:val="32141AA8"/>
    <w:rsid w:val="32301FF4"/>
    <w:rsid w:val="32946229"/>
    <w:rsid w:val="32CB5278"/>
    <w:rsid w:val="3344502A"/>
    <w:rsid w:val="33751688"/>
    <w:rsid w:val="34073862"/>
    <w:rsid w:val="34724719"/>
    <w:rsid w:val="34CC7605"/>
    <w:rsid w:val="34D05C16"/>
    <w:rsid w:val="35154ED0"/>
    <w:rsid w:val="3537548D"/>
    <w:rsid w:val="3538471B"/>
    <w:rsid w:val="35570C2F"/>
    <w:rsid w:val="356A2DE7"/>
    <w:rsid w:val="3584131E"/>
    <w:rsid w:val="35F8354B"/>
    <w:rsid w:val="3638067B"/>
    <w:rsid w:val="3687595A"/>
    <w:rsid w:val="368E4F3A"/>
    <w:rsid w:val="36A32572"/>
    <w:rsid w:val="38122C54"/>
    <w:rsid w:val="38325B2D"/>
    <w:rsid w:val="38367638"/>
    <w:rsid w:val="38797524"/>
    <w:rsid w:val="38AC0AD5"/>
    <w:rsid w:val="38BD5663"/>
    <w:rsid w:val="38E1799D"/>
    <w:rsid w:val="38EC78D6"/>
    <w:rsid w:val="391F62E8"/>
    <w:rsid w:val="393022D9"/>
    <w:rsid w:val="39D124C7"/>
    <w:rsid w:val="3A291021"/>
    <w:rsid w:val="3A2D545E"/>
    <w:rsid w:val="3A3C2EFF"/>
    <w:rsid w:val="3A4678DA"/>
    <w:rsid w:val="3AF61300"/>
    <w:rsid w:val="3B2E10C8"/>
    <w:rsid w:val="3B673FAC"/>
    <w:rsid w:val="3B7F24AA"/>
    <w:rsid w:val="3BDF7FE6"/>
    <w:rsid w:val="3BF515B8"/>
    <w:rsid w:val="3C1427B2"/>
    <w:rsid w:val="3C547E89"/>
    <w:rsid w:val="3C6109FB"/>
    <w:rsid w:val="3C9C64EF"/>
    <w:rsid w:val="3CC62726"/>
    <w:rsid w:val="3D40500B"/>
    <w:rsid w:val="3D42082D"/>
    <w:rsid w:val="3D85696B"/>
    <w:rsid w:val="3E147B57"/>
    <w:rsid w:val="3E631F89"/>
    <w:rsid w:val="3E8F0806"/>
    <w:rsid w:val="3E9F7539"/>
    <w:rsid w:val="3ED874B7"/>
    <w:rsid w:val="3EE476CA"/>
    <w:rsid w:val="3F0B7D68"/>
    <w:rsid w:val="3F453141"/>
    <w:rsid w:val="3F7A0C96"/>
    <w:rsid w:val="3F7F7BE6"/>
    <w:rsid w:val="3FA4132B"/>
    <w:rsid w:val="3FB16291"/>
    <w:rsid w:val="3FEE201C"/>
    <w:rsid w:val="40447C4E"/>
    <w:rsid w:val="40B97058"/>
    <w:rsid w:val="40DE1FA2"/>
    <w:rsid w:val="41206B0B"/>
    <w:rsid w:val="41262BA4"/>
    <w:rsid w:val="41456B3D"/>
    <w:rsid w:val="414C1C7A"/>
    <w:rsid w:val="417C49F6"/>
    <w:rsid w:val="41856027"/>
    <w:rsid w:val="41A01A9E"/>
    <w:rsid w:val="41E02C9B"/>
    <w:rsid w:val="41FEEB1F"/>
    <w:rsid w:val="422A6508"/>
    <w:rsid w:val="42426BD9"/>
    <w:rsid w:val="42BD2703"/>
    <w:rsid w:val="43167A46"/>
    <w:rsid w:val="433E1A96"/>
    <w:rsid w:val="43482915"/>
    <w:rsid w:val="4383394D"/>
    <w:rsid w:val="438836D0"/>
    <w:rsid w:val="445B40AB"/>
    <w:rsid w:val="44AB06A2"/>
    <w:rsid w:val="44E73A68"/>
    <w:rsid w:val="44FE0039"/>
    <w:rsid w:val="4521341D"/>
    <w:rsid w:val="45474D29"/>
    <w:rsid w:val="455922E2"/>
    <w:rsid w:val="456E2E85"/>
    <w:rsid w:val="459C79C1"/>
    <w:rsid w:val="45FF76EC"/>
    <w:rsid w:val="46217C1A"/>
    <w:rsid w:val="463158E2"/>
    <w:rsid w:val="4633242C"/>
    <w:rsid w:val="469E358E"/>
    <w:rsid w:val="46C91614"/>
    <w:rsid w:val="477977A3"/>
    <w:rsid w:val="478849C3"/>
    <w:rsid w:val="478D08F6"/>
    <w:rsid w:val="47FE5393"/>
    <w:rsid w:val="47FE596F"/>
    <w:rsid w:val="48270C2E"/>
    <w:rsid w:val="485853A8"/>
    <w:rsid w:val="488241D3"/>
    <w:rsid w:val="48AA188E"/>
    <w:rsid w:val="499B2612"/>
    <w:rsid w:val="49E52C6C"/>
    <w:rsid w:val="4A8A55C1"/>
    <w:rsid w:val="4AAF15F0"/>
    <w:rsid w:val="4AB66F59"/>
    <w:rsid w:val="4ADD1F53"/>
    <w:rsid w:val="4B1C090F"/>
    <w:rsid w:val="4B7468E9"/>
    <w:rsid w:val="4B84176D"/>
    <w:rsid w:val="4B944949"/>
    <w:rsid w:val="4C8524E4"/>
    <w:rsid w:val="4CA029C7"/>
    <w:rsid w:val="4D1D44CA"/>
    <w:rsid w:val="4D814A59"/>
    <w:rsid w:val="4DE3128B"/>
    <w:rsid w:val="4DEB5BB3"/>
    <w:rsid w:val="4E6D3230"/>
    <w:rsid w:val="4EA0227F"/>
    <w:rsid w:val="4EA45256"/>
    <w:rsid w:val="4EE00118"/>
    <w:rsid w:val="4EF15C0F"/>
    <w:rsid w:val="4EFA08A7"/>
    <w:rsid w:val="4EFD0A57"/>
    <w:rsid w:val="4FDC241B"/>
    <w:rsid w:val="50E47C2D"/>
    <w:rsid w:val="51574821"/>
    <w:rsid w:val="51856AE2"/>
    <w:rsid w:val="52562CCF"/>
    <w:rsid w:val="52667A4F"/>
    <w:rsid w:val="532E2B38"/>
    <w:rsid w:val="53D44371"/>
    <w:rsid w:val="54767297"/>
    <w:rsid w:val="549534E0"/>
    <w:rsid w:val="55684751"/>
    <w:rsid w:val="55733821"/>
    <w:rsid w:val="55AA3C5E"/>
    <w:rsid w:val="55C67A47"/>
    <w:rsid w:val="55CA5266"/>
    <w:rsid w:val="565C449F"/>
    <w:rsid w:val="572B48C3"/>
    <w:rsid w:val="57610212"/>
    <w:rsid w:val="57EC78BB"/>
    <w:rsid w:val="57FB35EA"/>
    <w:rsid w:val="58571A9E"/>
    <w:rsid w:val="590F3E46"/>
    <w:rsid w:val="599315A9"/>
    <w:rsid w:val="59995821"/>
    <w:rsid w:val="59A1379E"/>
    <w:rsid w:val="59A9160F"/>
    <w:rsid w:val="59E351CB"/>
    <w:rsid w:val="5A13112F"/>
    <w:rsid w:val="5A73739F"/>
    <w:rsid w:val="5AAC3816"/>
    <w:rsid w:val="5ACB5F2F"/>
    <w:rsid w:val="5B3A78F1"/>
    <w:rsid w:val="5B6A1223"/>
    <w:rsid w:val="5BC37CFF"/>
    <w:rsid w:val="5BCE6262"/>
    <w:rsid w:val="5C061D9B"/>
    <w:rsid w:val="5C14118E"/>
    <w:rsid w:val="5C2A3790"/>
    <w:rsid w:val="5C7A7632"/>
    <w:rsid w:val="5C853E3A"/>
    <w:rsid w:val="5C9D73D6"/>
    <w:rsid w:val="5CB67344"/>
    <w:rsid w:val="5CBD60A6"/>
    <w:rsid w:val="5D1A2A6B"/>
    <w:rsid w:val="5D36511D"/>
    <w:rsid w:val="5DD62057"/>
    <w:rsid w:val="5E03770C"/>
    <w:rsid w:val="5E4C23AC"/>
    <w:rsid w:val="5E693A13"/>
    <w:rsid w:val="5EEB267A"/>
    <w:rsid w:val="5FCA5698"/>
    <w:rsid w:val="6008725C"/>
    <w:rsid w:val="601C2B39"/>
    <w:rsid w:val="60381BA2"/>
    <w:rsid w:val="605B545E"/>
    <w:rsid w:val="608134B3"/>
    <w:rsid w:val="613A4496"/>
    <w:rsid w:val="62A4243E"/>
    <w:rsid w:val="639D09CB"/>
    <w:rsid w:val="639D5F0D"/>
    <w:rsid w:val="63A86D8C"/>
    <w:rsid w:val="6457430E"/>
    <w:rsid w:val="64E037C6"/>
    <w:rsid w:val="64E7313B"/>
    <w:rsid w:val="65223BFC"/>
    <w:rsid w:val="654F4988"/>
    <w:rsid w:val="65B37AF3"/>
    <w:rsid w:val="65EF45E2"/>
    <w:rsid w:val="66571890"/>
    <w:rsid w:val="66A52209"/>
    <w:rsid w:val="66DA56D6"/>
    <w:rsid w:val="66FA0755"/>
    <w:rsid w:val="676C00D0"/>
    <w:rsid w:val="67F3434E"/>
    <w:rsid w:val="67FB4F8F"/>
    <w:rsid w:val="68B50E78"/>
    <w:rsid w:val="68BB3463"/>
    <w:rsid w:val="690C1867"/>
    <w:rsid w:val="69193987"/>
    <w:rsid w:val="69DE123B"/>
    <w:rsid w:val="69FA3DE1"/>
    <w:rsid w:val="6A114F5F"/>
    <w:rsid w:val="6A1F58CE"/>
    <w:rsid w:val="6B19231D"/>
    <w:rsid w:val="6BD455CE"/>
    <w:rsid w:val="6C0438E3"/>
    <w:rsid w:val="6C8C0FEC"/>
    <w:rsid w:val="6CBD4D91"/>
    <w:rsid w:val="6CDA788A"/>
    <w:rsid w:val="6D4B0D11"/>
    <w:rsid w:val="6D553553"/>
    <w:rsid w:val="6D5B1F02"/>
    <w:rsid w:val="6E40376F"/>
    <w:rsid w:val="6EBC053F"/>
    <w:rsid w:val="6FD74555"/>
    <w:rsid w:val="6FEA4288"/>
    <w:rsid w:val="6FEA4643"/>
    <w:rsid w:val="70077943"/>
    <w:rsid w:val="70187047"/>
    <w:rsid w:val="70B825D8"/>
    <w:rsid w:val="70C60851"/>
    <w:rsid w:val="71161D99"/>
    <w:rsid w:val="71F951F4"/>
    <w:rsid w:val="72547143"/>
    <w:rsid w:val="734942F1"/>
    <w:rsid w:val="736D308C"/>
    <w:rsid w:val="737AC740"/>
    <w:rsid w:val="738C18CB"/>
    <w:rsid w:val="73EA06EE"/>
    <w:rsid w:val="74675EA7"/>
    <w:rsid w:val="74744A68"/>
    <w:rsid w:val="74DF4B7F"/>
    <w:rsid w:val="75D95EF1"/>
    <w:rsid w:val="761B3CCA"/>
    <w:rsid w:val="76742AFE"/>
    <w:rsid w:val="76822C9F"/>
    <w:rsid w:val="768B00C7"/>
    <w:rsid w:val="768B39A6"/>
    <w:rsid w:val="77387FCF"/>
    <w:rsid w:val="77EC7D45"/>
    <w:rsid w:val="78496FD5"/>
    <w:rsid w:val="78AA4F79"/>
    <w:rsid w:val="78B10039"/>
    <w:rsid w:val="78CF6711"/>
    <w:rsid w:val="78E55F35"/>
    <w:rsid w:val="791365FE"/>
    <w:rsid w:val="7924151B"/>
    <w:rsid w:val="79515378"/>
    <w:rsid w:val="79543D7B"/>
    <w:rsid w:val="7967379E"/>
    <w:rsid w:val="796B35BC"/>
    <w:rsid w:val="797C6656"/>
    <w:rsid w:val="799D05BD"/>
    <w:rsid w:val="79AC5946"/>
    <w:rsid w:val="79E07967"/>
    <w:rsid w:val="79F04B91"/>
    <w:rsid w:val="7A010B4C"/>
    <w:rsid w:val="7A2605B3"/>
    <w:rsid w:val="7AAA5E51"/>
    <w:rsid w:val="7ACC115A"/>
    <w:rsid w:val="7BA97C45"/>
    <w:rsid w:val="7BB11A05"/>
    <w:rsid w:val="7BC70B20"/>
    <w:rsid w:val="7BFB0E0C"/>
    <w:rsid w:val="7C1D1542"/>
    <w:rsid w:val="7C284760"/>
    <w:rsid w:val="7C3B3BFF"/>
    <w:rsid w:val="7C3C5E6C"/>
    <w:rsid w:val="7C47073B"/>
    <w:rsid w:val="7CB65C1E"/>
    <w:rsid w:val="7CD82038"/>
    <w:rsid w:val="7CEA1D6C"/>
    <w:rsid w:val="7D4759CA"/>
    <w:rsid w:val="7D490BED"/>
    <w:rsid w:val="7D7821FB"/>
    <w:rsid w:val="7D913F95"/>
    <w:rsid w:val="7DD81465"/>
    <w:rsid w:val="7E586449"/>
    <w:rsid w:val="7E9E5ACC"/>
    <w:rsid w:val="7E9F26E2"/>
    <w:rsid w:val="7ED304A2"/>
    <w:rsid w:val="7EEB3401"/>
    <w:rsid w:val="7F4C0ABC"/>
    <w:rsid w:val="7F5F97D2"/>
    <w:rsid w:val="7F7DC8B2"/>
    <w:rsid w:val="7F9E2999"/>
    <w:rsid w:val="7FAD5763"/>
    <w:rsid w:val="7FBF0BB7"/>
    <w:rsid w:val="7FD465D7"/>
    <w:rsid w:val="7FFD1DB6"/>
    <w:rsid w:val="96FDED42"/>
    <w:rsid w:val="B2B57FC2"/>
    <w:rsid w:val="B2FFA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2807585"/>
  <w15:docId w15:val="{60339126-45FF-4F53-BBB5-FB85A1D4B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9" w:uiPriority="99" w:unhideWhenUsed="1" w:qFormat="1"/>
    <w:lsdException w:name="footnote text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Body Tex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spacing w:line="560" w:lineRule="exact"/>
      <w:ind w:firstLineChars="200" w:firstLine="883"/>
      <w:jc w:val="both"/>
    </w:pPr>
    <w:rPr>
      <w:rFonts w:eastAsia="仿宋_GB2312"/>
      <w:kern w:val="2"/>
      <w:sz w:val="32"/>
      <w:szCs w:val="22"/>
    </w:rPr>
  </w:style>
  <w:style w:type="paragraph" w:styleId="1">
    <w:name w:val="heading 1"/>
    <w:basedOn w:val="a"/>
    <w:next w:val="a"/>
    <w:link w:val="10"/>
    <w:autoRedefine/>
    <w:qFormat/>
    <w:pPr>
      <w:keepNext/>
      <w:keepLines/>
      <w:spacing w:afterLines="50" w:after="50" w:line="600" w:lineRule="exact"/>
      <w:ind w:firstLineChars="0" w:firstLine="0"/>
      <w:jc w:val="center"/>
      <w:outlineLvl w:val="0"/>
    </w:pPr>
    <w:rPr>
      <w:rFonts w:ascii="宋体" w:eastAsia="方正小标宋_GBK" w:hAnsi="宋体"/>
      <w:bCs/>
      <w:kern w:val="44"/>
      <w:sz w:val="44"/>
      <w:szCs w:val="44"/>
    </w:rPr>
  </w:style>
  <w:style w:type="paragraph" w:styleId="2">
    <w:name w:val="heading 2"/>
    <w:basedOn w:val="a"/>
    <w:next w:val="a"/>
    <w:autoRedefine/>
    <w:unhideWhenUsed/>
    <w:qFormat/>
    <w:pPr>
      <w:keepNext/>
      <w:keepLines/>
      <w:adjustRightInd w:val="0"/>
      <w:spacing w:beforeLines="50" w:before="50" w:afterLines="50" w:after="50" w:line="700" w:lineRule="exact"/>
      <w:ind w:firstLineChars="0" w:firstLine="0"/>
      <w:jc w:val="center"/>
      <w:outlineLvl w:val="1"/>
    </w:pPr>
    <w:rPr>
      <w:rFonts w:asciiTheme="majorHAnsi" w:eastAsia="华文中宋" w:hAnsiTheme="majorHAnsi" w:cstheme="majorBidi"/>
      <w:b/>
      <w:bCs/>
      <w:sz w:val="44"/>
      <w:szCs w:val="32"/>
    </w:rPr>
  </w:style>
  <w:style w:type="paragraph" w:styleId="3">
    <w:name w:val="heading 3"/>
    <w:basedOn w:val="a"/>
    <w:next w:val="a"/>
    <w:autoRedefine/>
    <w:unhideWhenUsed/>
    <w:qFormat/>
    <w:pPr>
      <w:spacing w:before="260" w:beforeAutospacing="1" w:after="260" w:afterAutospacing="1"/>
      <w:ind w:firstLine="1044"/>
      <w:jc w:val="left"/>
      <w:outlineLvl w:val="2"/>
    </w:pPr>
    <w:rPr>
      <w:rFonts w:ascii="宋体" w:eastAsia="黑体" w:hAnsi="宋体" w:hint="eastAsia"/>
      <w:bCs/>
      <w:kern w:val="0"/>
      <w:szCs w:val="27"/>
    </w:rPr>
  </w:style>
  <w:style w:type="paragraph" w:styleId="4">
    <w:name w:val="heading 4"/>
    <w:basedOn w:val="a"/>
    <w:next w:val="a"/>
    <w:link w:val="40"/>
    <w:autoRedefine/>
    <w:semiHidden/>
    <w:unhideWhenUsed/>
    <w:qFormat/>
    <w:pPr>
      <w:keepNext/>
      <w:keepLines/>
      <w:spacing w:before="280" w:after="290"/>
      <w:ind w:firstLineChars="0" w:firstLine="0"/>
      <w:jc w:val="left"/>
      <w:outlineLvl w:val="3"/>
    </w:pPr>
    <w:rPr>
      <w:rFonts w:ascii="Arial" w:eastAsia="黑体" w:hAnsi="Arial"/>
    </w:rPr>
  </w:style>
  <w:style w:type="paragraph" w:styleId="5">
    <w:name w:val="heading 5"/>
    <w:basedOn w:val="a"/>
    <w:next w:val="a"/>
    <w:autoRedefine/>
    <w:semiHidden/>
    <w:unhideWhenUsed/>
    <w:qFormat/>
    <w:pPr>
      <w:keepNext/>
      <w:keepLines/>
      <w:spacing w:before="280" w:after="290"/>
      <w:ind w:firstLineChars="0" w:firstLine="0"/>
      <w:jc w:val="left"/>
      <w:outlineLvl w:val="4"/>
    </w:pPr>
    <w:rPr>
      <w:rFonts w:ascii="宋体" w:eastAsia="方正仿宋_GB2312" w:hAnsi="宋体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qFormat/>
    <w:pPr>
      <w:spacing w:after="120"/>
      <w:ind w:firstLine="643"/>
    </w:pPr>
  </w:style>
  <w:style w:type="paragraph" w:styleId="a4">
    <w:name w:val="Plain Text"/>
    <w:basedOn w:val="a"/>
    <w:next w:val="9"/>
    <w:autoRedefine/>
    <w:qFormat/>
    <w:rPr>
      <w:rFonts w:ascii="宋体" w:hAnsi="Courier New"/>
      <w:sz w:val="21"/>
    </w:rPr>
  </w:style>
  <w:style w:type="paragraph" w:styleId="9">
    <w:name w:val="index 9"/>
    <w:basedOn w:val="a"/>
    <w:next w:val="a"/>
    <w:autoRedefine/>
    <w:uiPriority w:val="99"/>
    <w:unhideWhenUsed/>
    <w:qFormat/>
    <w:pPr>
      <w:spacing w:before="100" w:beforeAutospacing="1" w:after="100" w:afterAutospacing="1"/>
      <w:ind w:left="3360"/>
    </w:pPr>
    <w:rPr>
      <w:rFonts w:cs="等线"/>
    </w:rPr>
  </w:style>
  <w:style w:type="paragraph" w:styleId="20">
    <w:name w:val="Body Text Indent 2"/>
    <w:basedOn w:val="a"/>
    <w:autoRedefine/>
    <w:qFormat/>
    <w:pPr>
      <w:spacing w:after="120" w:line="480" w:lineRule="auto"/>
      <w:ind w:leftChars="200" w:left="420"/>
    </w:pPr>
  </w:style>
  <w:style w:type="paragraph" w:styleId="a5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a7">
    <w:name w:val="footnote text"/>
    <w:basedOn w:val="a"/>
    <w:autoRedefine/>
    <w:qFormat/>
    <w:pPr>
      <w:snapToGrid w:val="0"/>
      <w:jc w:val="left"/>
    </w:pPr>
    <w:rPr>
      <w:sz w:val="18"/>
    </w:rPr>
  </w:style>
  <w:style w:type="paragraph" w:styleId="a8">
    <w:name w:val="Normal (Web)"/>
    <w:basedOn w:val="a"/>
    <w:autoRedefine/>
    <w:uiPriority w:val="99"/>
    <w:qFormat/>
    <w:pPr>
      <w:spacing w:beforeAutospacing="1" w:afterAutospacing="1"/>
      <w:jc w:val="left"/>
    </w:pPr>
    <w:rPr>
      <w:kern w:val="0"/>
      <w:sz w:val="24"/>
    </w:rPr>
  </w:style>
  <w:style w:type="table" w:styleId="a9">
    <w:name w:val="Table Grid"/>
    <w:basedOn w:val="a1"/>
    <w:autoRedefine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otnote reference"/>
    <w:autoRedefine/>
    <w:semiHidden/>
    <w:qFormat/>
    <w:rPr>
      <w:vertAlign w:val="superscript"/>
    </w:rPr>
  </w:style>
  <w:style w:type="paragraph" w:customStyle="1" w:styleId="-1">
    <w:name w:val="正文-公1"/>
    <w:basedOn w:val="a"/>
    <w:next w:val="a"/>
    <w:autoRedefine/>
    <w:qFormat/>
    <w:pPr>
      <w:ind w:firstLine="200"/>
      <w:jc w:val="left"/>
    </w:pPr>
  </w:style>
  <w:style w:type="character" w:customStyle="1" w:styleId="10">
    <w:name w:val="标题 1 字符"/>
    <w:basedOn w:val="a0"/>
    <w:link w:val="1"/>
    <w:autoRedefine/>
    <w:qFormat/>
    <w:rPr>
      <w:rFonts w:ascii="宋体" w:eastAsia="方正小标宋_GBK" w:hAnsi="宋体" w:cstheme="minorBidi"/>
      <w:bCs/>
      <w:kern w:val="44"/>
      <w:sz w:val="44"/>
      <w:szCs w:val="44"/>
    </w:rPr>
  </w:style>
  <w:style w:type="character" w:customStyle="1" w:styleId="40">
    <w:name w:val="标题 4 字符"/>
    <w:link w:val="4"/>
    <w:autoRedefine/>
    <w:qFormat/>
    <w:rPr>
      <w:rFonts w:ascii="Arial" w:eastAsia="黑体" w:hAnsi="Arial" w:cs="Times New Roman"/>
      <w:sz w:val="32"/>
      <w:szCs w:val="22"/>
    </w:rPr>
  </w:style>
  <w:style w:type="table" w:customStyle="1" w:styleId="TableNormal">
    <w:name w:val="Table Normal"/>
    <w:autoRedefine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autoRedefine/>
    <w:semiHidden/>
    <w:qFormat/>
    <w:rPr>
      <w:rFonts w:ascii="仿宋" w:eastAsia="仿宋" w:hAnsi="仿宋" w:cs="仿宋"/>
      <w:sz w:val="24"/>
      <w:szCs w:val="24"/>
      <w:lang w:eastAsia="en-US"/>
    </w:rPr>
  </w:style>
  <w:style w:type="paragraph" w:customStyle="1" w:styleId="fulltext-wrapnavzhang">
    <w:name w:val="fulltext-wrap_navzhang"/>
    <w:basedOn w:val="a"/>
    <w:autoRedefine/>
    <w:qFormat/>
    <w:pPr>
      <w:spacing w:line="576" w:lineRule="auto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1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2024\&#38750;&#35785;\&#24212;&#24613;&#25903;&#38431;&#27861;&#24459;&#39038;&#38382;\&#26631;&#20934;&#26696;&#21367;&#20462;&#25913;\20240314&#34892;&#25919;&#22788;&#32602;&#26696;&#21367;&#21046;&#20316;&#25351;&#24341;2.0.docx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20240314行政处罚案卷制作指引2.0.docx</Template>
  <TotalTime>46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刘佳峰</dc:creator>
  <cp:lastModifiedBy>Administrator</cp:lastModifiedBy>
  <cp:revision>29</cp:revision>
  <cp:lastPrinted>2024-04-10T03:38:00Z</cp:lastPrinted>
  <dcterms:created xsi:type="dcterms:W3CDTF">2025-03-16T09:45:00Z</dcterms:created>
  <dcterms:modified xsi:type="dcterms:W3CDTF">2025-04-14T07:59:00Z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680234F968D044F3A1618FF23C65E163_13</vt:lpwstr>
  </property>
  <property fmtid="{D5CDD505-2E9C-101B-9397-08002B2CF9AE}" pid="4" name="KSOTemplateDocerSaveRecord">
    <vt:lpwstr>eyJoZGlkIjoiYWU1YzM3YzdkMjdiOWEwM2E2ODFlYzljMTMwOTMwOGQifQ==</vt:lpwstr>
  </property>
</Properties>
</file>